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B6A2" w14:textId="0CEDB63E" w:rsidR="00A678E3" w:rsidRPr="00666F44" w:rsidRDefault="00A678E3" w:rsidP="00155013">
      <w:pPr>
        <w:jc w:val="right"/>
        <w:rPr>
          <w:rFonts w:ascii="Calibri" w:hAnsi="Calibri" w:cs="Arial"/>
          <w:sz w:val="22"/>
          <w:szCs w:val="22"/>
        </w:rPr>
      </w:pPr>
    </w:p>
    <w:p w14:paraId="3D190578" w14:textId="77777777" w:rsidR="00AB3D0A" w:rsidRPr="00666F44" w:rsidRDefault="00962257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4565DC5E" wp14:editId="6B2CD2F3">
            <wp:extent cx="2164080" cy="508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D0A" w:rsidRPr="00666F44">
        <w:rPr>
          <w:rFonts w:ascii="Calibri" w:hAnsi="Calibri"/>
          <w:sz w:val="22"/>
          <w:szCs w:val="22"/>
        </w:rPr>
        <w:tab/>
      </w:r>
      <w:r w:rsidR="00AB3D0A" w:rsidRPr="00666F44">
        <w:rPr>
          <w:rFonts w:ascii="Calibri" w:hAnsi="Calibri"/>
          <w:sz w:val="22"/>
          <w:szCs w:val="22"/>
        </w:rPr>
        <w:tab/>
      </w:r>
    </w:p>
    <w:p w14:paraId="03F38F82" w14:textId="77777777" w:rsidR="00AB3D0A" w:rsidRPr="00666F44" w:rsidRDefault="00AB3D0A" w:rsidP="00AB3D0A">
      <w:pPr>
        <w:rPr>
          <w:rFonts w:ascii="Calibri" w:hAnsi="Calibri" w:cs="Arial"/>
          <w:sz w:val="22"/>
          <w:szCs w:val="22"/>
        </w:rPr>
      </w:pPr>
    </w:p>
    <w:p w14:paraId="31D52992" w14:textId="6C9A0A6A" w:rsidR="00AB3D0A" w:rsidRPr="000061BA" w:rsidRDefault="00AB3D0A" w:rsidP="00AB3D0A">
      <w:pPr>
        <w:rPr>
          <w:rFonts w:ascii="Calibri" w:hAnsi="Calibri" w:cs="Arial"/>
          <w:b/>
        </w:rPr>
      </w:pPr>
      <w:r w:rsidRPr="000061BA">
        <w:rPr>
          <w:rFonts w:ascii="Calibri" w:hAnsi="Calibri" w:cs="Arial"/>
          <w:b/>
        </w:rPr>
        <w:t xml:space="preserve">Participant Consent Form </w:t>
      </w:r>
      <w:r w:rsidR="000D1DB7">
        <w:rPr>
          <w:rFonts w:ascii="Calibri" w:hAnsi="Calibri" w:cs="Arial"/>
          <w:b/>
        </w:rPr>
        <w:t>(Student)</w:t>
      </w:r>
    </w:p>
    <w:p w14:paraId="63546968" w14:textId="4E78480B" w:rsidR="00AB3D0A" w:rsidRPr="00666F44" w:rsidRDefault="000061BA" w:rsidP="00AB3D0A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="00487BE0" w:rsidRPr="00666F44">
        <w:rPr>
          <w:rFonts w:ascii="Calibri" w:hAnsi="Calibri" w:cs="Arial"/>
          <w:b/>
          <w:sz w:val="22"/>
          <w:szCs w:val="22"/>
        </w:rPr>
        <w:t xml:space="preserve">Title </w:t>
      </w:r>
      <w:r w:rsidR="00AB3D0A" w:rsidRPr="00666F44">
        <w:rPr>
          <w:rFonts w:ascii="Calibri" w:hAnsi="Calibri" w:cs="Arial"/>
          <w:b/>
          <w:sz w:val="22"/>
          <w:szCs w:val="22"/>
        </w:rPr>
        <w:t>of Project: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061BA">
        <w:rPr>
          <w:rFonts w:ascii="Calibri" w:hAnsi="Calibri" w:cs="Arial"/>
          <w:bCs/>
          <w:sz w:val="22"/>
          <w:szCs w:val="22"/>
        </w:rPr>
        <w:t>Kita Evaluation</w:t>
      </w:r>
    </w:p>
    <w:p w14:paraId="52B5C9D2" w14:textId="77777777" w:rsidR="00AB3D0A" w:rsidRPr="00666F44" w:rsidRDefault="00AB3D0A" w:rsidP="00AB3D0A">
      <w:pPr>
        <w:rPr>
          <w:rFonts w:ascii="Calibri" w:hAnsi="Calibri" w:cs="Arial"/>
          <w:b/>
          <w:sz w:val="22"/>
          <w:szCs w:val="22"/>
        </w:rPr>
      </w:pPr>
      <w:r w:rsidRPr="00666F44">
        <w:rPr>
          <w:rFonts w:ascii="Calibri" w:hAnsi="Calibri" w:cs="Arial"/>
          <w:b/>
          <w:sz w:val="22"/>
          <w:szCs w:val="22"/>
        </w:rPr>
        <w:t>Name of Researcher: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2"/>
        <w:gridCol w:w="510"/>
        <w:gridCol w:w="1062"/>
      </w:tblGrid>
      <w:tr w:rsidR="006D7E51" w:rsidRPr="00666F44" w14:paraId="70B668AD" w14:textId="77777777" w:rsidTr="008E6820">
        <w:tc>
          <w:tcPr>
            <w:tcW w:w="7811" w:type="dxa"/>
          </w:tcPr>
          <w:p w14:paraId="2D406A19" w14:textId="77777777" w:rsidR="006D7E51" w:rsidRPr="00666F44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B33176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1215877D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>Ple</w:t>
            </w:r>
            <w:r w:rsidR="00A7606A" w:rsidRPr="00666F44">
              <w:rPr>
                <w:rFonts w:ascii="Calibri" w:hAnsi="Calibri" w:cs="Arial"/>
                <w:sz w:val="22"/>
                <w:szCs w:val="22"/>
              </w:rPr>
              <w:t xml:space="preserve">ase initial or tick box </w:t>
            </w:r>
          </w:p>
          <w:p w14:paraId="5EFB7B4F" w14:textId="77777777" w:rsidR="00A7606A" w:rsidRPr="00666F44" w:rsidRDefault="00A7606A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1EE3ADD1" w14:textId="77777777" w:rsidTr="008E6820">
        <w:tc>
          <w:tcPr>
            <w:tcW w:w="7811" w:type="dxa"/>
          </w:tcPr>
          <w:p w14:paraId="0112E8E4" w14:textId="23397653" w:rsidR="00AB3D0A" w:rsidRPr="00BF6501" w:rsidRDefault="00BF6501" w:rsidP="00BF6501">
            <w:pPr>
              <w:rPr>
                <w:rFonts w:ascii="Calibri" w:hAnsi="Calibri" w:cs="Arial"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>I have read the information about the study. I understand what it is about and have had time to think about it and ask any questions I wanted.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4D7D2208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7761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09331485" w14:textId="77777777" w:rsidTr="008E6820">
        <w:tc>
          <w:tcPr>
            <w:tcW w:w="7811" w:type="dxa"/>
          </w:tcPr>
          <w:p w14:paraId="1F8FDBC8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6CEF4B9D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334BC93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2148205B" w14:textId="77777777" w:rsidTr="008E6820">
        <w:tc>
          <w:tcPr>
            <w:tcW w:w="7811" w:type="dxa"/>
          </w:tcPr>
          <w:p w14:paraId="74EC5455" w14:textId="0AE7AFEF" w:rsidR="00BF6501" w:rsidRPr="00BF6501" w:rsidRDefault="006D7E51" w:rsidP="00BF6501">
            <w:pPr>
              <w:rPr>
                <w:rFonts w:ascii="Calibri" w:hAnsi="Calibri" w:cs="Arial"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 xml:space="preserve">The researcher has </w:t>
            </w:r>
            <w:r w:rsidR="00BF6501" w:rsidRPr="00BF6501">
              <w:rPr>
                <w:rFonts w:ascii="Calibri" w:hAnsi="Calibri" w:cs="Arial"/>
                <w:sz w:val="22"/>
                <w:szCs w:val="22"/>
              </w:rPr>
              <w:t>explained what the study is for, what I will be doing, and</w:t>
            </w:r>
          </w:p>
          <w:p w14:paraId="07A6DFE0" w14:textId="7C437926" w:rsidR="006D7E51" w:rsidRPr="00BF6501" w:rsidRDefault="00BF6501" w:rsidP="00BF6501">
            <w:pPr>
              <w:rPr>
                <w:rFonts w:ascii="Calibri" w:hAnsi="Calibri" w:cs="Arial"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 xml:space="preserve">anything that might feel difficult, and I understand it all. </w:t>
            </w:r>
          </w:p>
          <w:p w14:paraId="27E758A3" w14:textId="77777777" w:rsidR="006D7E51" w:rsidRPr="00BF6501" w:rsidRDefault="006D7E51" w:rsidP="006D7E5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71402AE5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908C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0A6D7E70" w14:textId="77777777" w:rsidTr="008E6820">
        <w:tc>
          <w:tcPr>
            <w:tcW w:w="7811" w:type="dxa"/>
          </w:tcPr>
          <w:p w14:paraId="670E0033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1F2A86C3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3D809F56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19473482" w14:textId="77777777" w:rsidTr="008E6820">
        <w:tc>
          <w:tcPr>
            <w:tcW w:w="7811" w:type="dxa"/>
          </w:tcPr>
          <w:p w14:paraId="25983A26" w14:textId="4032303B" w:rsidR="006D7E51" w:rsidRPr="00BF6501" w:rsidRDefault="00BF6501" w:rsidP="00BF6501">
            <w:pPr>
              <w:rPr>
                <w:rFonts w:ascii="Calibri" w:hAnsi="Calibri" w:cs="Arial"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>I understand that I will be taking part in a focus group discussion and answering questions about my experiences of using Kita.</w:t>
            </w:r>
          </w:p>
          <w:p w14:paraId="5BFB84C4" w14:textId="77777777" w:rsidR="00AB3D0A" w:rsidRPr="00BF6501" w:rsidRDefault="00AB3D0A" w:rsidP="00AB3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B213F8C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0BA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7265C48B" w14:textId="77777777" w:rsidTr="008E6820">
        <w:tc>
          <w:tcPr>
            <w:tcW w:w="7811" w:type="dxa"/>
          </w:tcPr>
          <w:p w14:paraId="5BB616E6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73994DD1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5B4B4A14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2FB3ED3C" w14:textId="77777777" w:rsidTr="008E6820">
        <w:tc>
          <w:tcPr>
            <w:tcW w:w="7811" w:type="dxa"/>
          </w:tcPr>
          <w:p w14:paraId="50D05FD3" w14:textId="77777777" w:rsidR="00AB3D0A" w:rsidRDefault="00BF6501" w:rsidP="00BF6501">
            <w:pPr>
              <w:rPr>
                <w:rFonts w:ascii="Calibri" w:hAnsi="Calibri" w:cs="Arial"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>I know that taking part is my choice. I can stop at any time before or during the discussion without needing to give a reason, and nothing bad will happen if I stop.</w:t>
            </w:r>
          </w:p>
          <w:p w14:paraId="4531FC2F" w14:textId="6EB45E47" w:rsidR="00BF6501" w:rsidRPr="00BF6501" w:rsidRDefault="00BF6501" w:rsidP="00BF650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29A4824C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4AE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BF6501" w14:paraId="050052EF" w14:textId="77777777" w:rsidTr="00CA66B8">
        <w:tc>
          <w:tcPr>
            <w:tcW w:w="7811" w:type="dxa"/>
          </w:tcPr>
          <w:p w14:paraId="24A0EF37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4D05D158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733CF7EE" w14:textId="77777777" w:rsidR="006D7E51" w:rsidRPr="00BF6501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B3D0A" w:rsidRPr="00BF6501" w14:paraId="6308B270" w14:textId="77777777" w:rsidTr="00CA66B8">
        <w:tc>
          <w:tcPr>
            <w:tcW w:w="7811" w:type="dxa"/>
          </w:tcPr>
          <w:p w14:paraId="787A5CD5" w14:textId="4B6C4390" w:rsidR="00AB3D0A" w:rsidRPr="00BF6501" w:rsidRDefault="00BF6501" w:rsidP="00BF650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F6501">
              <w:rPr>
                <w:rFonts w:ascii="Calibri" w:hAnsi="Calibri" w:cs="Arial"/>
                <w:sz w:val="22"/>
                <w:szCs w:val="22"/>
              </w:rPr>
              <w:t>I understand how my information will be used, and that only the researchers will see what I say. They will not share them with anyone else unless they have concerns about me or someone else.</w:t>
            </w: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0948588F" w14:textId="77777777" w:rsidR="00AB3D0A" w:rsidRPr="00BF6501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F1F" w14:textId="77777777" w:rsidR="00AB3D0A" w:rsidRPr="00BF6501" w:rsidRDefault="00AB3D0A" w:rsidP="00666F4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578367CE" w14:textId="77777777" w:rsidTr="008E6820">
        <w:tc>
          <w:tcPr>
            <w:tcW w:w="7811" w:type="dxa"/>
          </w:tcPr>
          <w:p w14:paraId="5FB26C25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</w:tcPr>
          <w:p w14:paraId="5AEBB22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14:paraId="1F1DDBBB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D7E51" w:rsidRPr="00666F44" w14:paraId="1FFDEB38" w14:textId="77777777" w:rsidTr="008E6820">
        <w:tc>
          <w:tcPr>
            <w:tcW w:w="7811" w:type="dxa"/>
          </w:tcPr>
          <w:p w14:paraId="67321FA0" w14:textId="7DB4FC21" w:rsidR="006D7E51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  <w:r w:rsidRPr="00666F44">
              <w:rPr>
                <w:rFonts w:ascii="Calibri" w:hAnsi="Calibri" w:cs="Arial"/>
                <w:sz w:val="22"/>
                <w:szCs w:val="22"/>
              </w:rPr>
              <w:t xml:space="preserve">I agree to take part in the </w:t>
            </w:r>
            <w:r w:rsidR="00BF6501">
              <w:rPr>
                <w:rFonts w:ascii="Calibri" w:hAnsi="Calibri" w:cs="Arial"/>
                <w:sz w:val="22"/>
                <w:szCs w:val="22"/>
              </w:rPr>
              <w:t>s</w:t>
            </w:r>
            <w:r w:rsidRPr="00666F44">
              <w:rPr>
                <w:rFonts w:ascii="Calibri" w:hAnsi="Calibri" w:cs="Arial"/>
                <w:sz w:val="22"/>
                <w:szCs w:val="22"/>
              </w:rPr>
              <w:t>tudy.</w:t>
            </w:r>
          </w:p>
          <w:p w14:paraId="08F43C82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CC1F29D" w14:textId="77777777" w:rsidR="00A678E3" w:rsidRPr="00666F44" w:rsidRDefault="00A678E3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14:paraId="57852B07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C03" w14:textId="77777777" w:rsidR="006D7E51" w:rsidRPr="00666F44" w:rsidRDefault="006D7E51" w:rsidP="00487B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B358BCC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004103C1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00E6701E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5939B324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159A567B" w14:textId="77777777" w:rsidR="00487BE0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CF46BD9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Name of Participant, Date, Signature</w:t>
      </w:r>
    </w:p>
    <w:p w14:paraId="27DA4265" w14:textId="77777777" w:rsidR="003F3F53" w:rsidRDefault="003F3F53">
      <w:pPr>
        <w:rPr>
          <w:rFonts w:ascii="Calibri" w:hAnsi="Calibri" w:cs="Arial"/>
          <w:sz w:val="22"/>
          <w:szCs w:val="22"/>
        </w:rPr>
      </w:pPr>
    </w:p>
    <w:p w14:paraId="200AC6E8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5F05E604" w14:textId="77777777" w:rsidR="000061BA" w:rsidRDefault="000061BA">
      <w:pPr>
        <w:rPr>
          <w:rFonts w:ascii="Calibri" w:hAnsi="Calibri" w:cs="Arial"/>
          <w:sz w:val="22"/>
          <w:szCs w:val="22"/>
        </w:rPr>
      </w:pPr>
    </w:p>
    <w:p w14:paraId="62C64408" w14:textId="77777777" w:rsidR="000061BA" w:rsidRPr="00666F44" w:rsidRDefault="000061BA">
      <w:pPr>
        <w:rPr>
          <w:rFonts w:ascii="Calibri" w:hAnsi="Calibri" w:cs="Arial"/>
          <w:sz w:val="22"/>
          <w:szCs w:val="22"/>
        </w:rPr>
      </w:pPr>
    </w:p>
    <w:p w14:paraId="7B31D901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</w:p>
    <w:p w14:paraId="425F0408" w14:textId="77777777" w:rsidR="003F3F53" w:rsidRPr="00666F44" w:rsidRDefault="003F3F53">
      <w:pPr>
        <w:rPr>
          <w:rFonts w:ascii="Calibri" w:hAnsi="Calibri" w:cs="Arial"/>
          <w:sz w:val="22"/>
          <w:szCs w:val="22"/>
        </w:rPr>
      </w:pPr>
      <w:r w:rsidRPr="00666F4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22A8CBC" w14:textId="77777777" w:rsidR="003F3F53" w:rsidRDefault="003F3F53">
      <w:r w:rsidRPr="00666F44">
        <w:rPr>
          <w:rFonts w:ascii="Calibri" w:hAnsi="Calibri" w:cs="Arial"/>
          <w:sz w:val="22"/>
          <w:szCs w:val="22"/>
        </w:rPr>
        <w:t>Name of Researcher, Date, Signature</w:t>
      </w:r>
    </w:p>
    <w:sectPr w:rsidR="003F3F53" w:rsidSect="00A7606A">
      <w:headerReference w:type="default" r:id="rId13"/>
      <w:pgSz w:w="11906" w:h="16838"/>
      <w:pgMar w:top="851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3E930" w14:textId="77777777" w:rsidR="00CC31D0" w:rsidRDefault="00CC31D0" w:rsidP="00155013">
      <w:r>
        <w:separator/>
      </w:r>
    </w:p>
  </w:endnote>
  <w:endnote w:type="continuationSeparator" w:id="0">
    <w:p w14:paraId="3ABB1FFA" w14:textId="77777777" w:rsidR="00CC31D0" w:rsidRDefault="00CC31D0" w:rsidP="0015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6054A" w14:textId="77777777" w:rsidR="00CC31D0" w:rsidRDefault="00CC31D0" w:rsidP="00155013">
      <w:r>
        <w:separator/>
      </w:r>
    </w:p>
  </w:footnote>
  <w:footnote w:type="continuationSeparator" w:id="0">
    <w:p w14:paraId="581AC0B8" w14:textId="77777777" w:rsidR="00CC31D0" w:rsidRDefault="00CC31D0" w:rsidP="00155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35FA" w14:textId="422872CA" w:rsidR="00155013" w:rsidRPr="00155013" w:rsidRDefault="00155013" w:rsidP="0015501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0B44A7"/>
    <w:multiLevelType w:val="hybridMultilevel"/>
    <w:tmpl w:val="1D06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36BB9"/>
    <w:multiLevelType w:val="hybridMultilevel"/>
    <w:tmpl w:val="C7A0DA2C"/>
    <w:lvl w:ilvl="0" w:tplc="45B2381E">
      <w:start w:val="1"/>
      <w:numFmt w:val="bullet"/>
      <w:lvlText w:val=""/>
      <w:lvlJc w:val="left"/>
      <w:pPr>
        <w:tabs>
          <w:tab w:val="num" w:pos="784"/>
        </w:tabs>
        <w:ind w:left="78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758076">
    <w:abstractNumId w:val="1"/>
  </w:num>
  <w:num w:numId="2" w16cid:durableId="6367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A"/>
    <w:rsid w:val="000061BA"/>
    <w:rsid w:val="00012E68"/>
    <w:rsid w:val="000D1DB7"/>
    <w:rsid w:val="00155013"/>
    <w:rsid w:val="001F43DC"/>
    <w:rsid w:val="0024580E"/>
    <w:rsid w:val="00377BFD"/>
    <w:rsid w:val="003F3F53"/>
    <w:rsid w:val="00400146"/>
    <w:rsid w:val="00487BE0"/>
    <w:rsid w:val="005131AC"/>
    <w:rsid w:val="0064701F"/>
    <w:rsid w:val="00666F44"/>
    <w:rsid w:val="006D7E51"/>
    <w:rsid w:val="006F0D92"/>
    <w:rsid w:val="007B15C2"/>
    <w:rsid w:val="007C0482"/>
    <w:rsid w:val="00811444"/>
    <w:rsid w:val="00882688"/>
    <w:rsid w:val="008E4021"/>
    <w:rsid w:val="008E6820"/>
    <w:rsid w:val="00911578"/>
    <w:rsid w:val="00962257"/>
    <w:rsid w:val="00976072"/>
    <w:rsid w:val="009A51B0"/>
    <w:rsid w:val="009E2DE8"/>
    <w:rsid w:val="00A4310B"/>
    <w:rsid w:val="00A666D8"/>
    <w:rsid w:val="00A678E3"/>
    <w:rsid w:val="00A7606A"/>
    <w:rsid w:val="00AB2B65"/>
    <w:rsid w:val="00AB3D0A"/>
    <w:rsid w:val="00BB633E"/>
    <w:rsid w:val="00BD1D6A"/>
    <w:rsid w:val="00BF6501"/>
    <w:rsid w:val="00C101E9"/>
    <w:rsid w:val="00C876B1"/>
    <w:rsid w:val="00CA66B8"/>
    <w:rsid w:val="00CC31D0"/>
    <w:rsid w:val="00E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31CCE"/>
  <w15:chartTrackingRefBased/>
  <w15:docId w15:val="{8CF918D2-39E8-2D4A-AEE6-C65E0F09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B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01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55013"/>
    <w:rPr>
      <w:sz w:val="24"/>
      <w:szCs w:val="24"/>
    </w:rPr>
  </w:style>
  <w:style w:type="paragraph" w:styleId="Footer">
    <w:name w:val="footer"/>
    <w:basedOn w:val="Normal"/>
    <w:link w:val="FooterChar"/>
    <w:rsid w:val="0015501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55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jopling/Downloads/Consent%20Form%20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1 xmlns="b2b3b332-7c05-4c9e-ac88-8c84810ea636">
      <Value>All users</Value>
    </Audience1>
    <n0ee73a8e1264439b890776fcd9b9a14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Ethics and Governance</TermName>
          <TermId xmlns="http://schemas.microsoft.com/office/infopath/2007/PartnerControls">4963be96-9727-45df-a661-c6b3425646d0</TermId>
        </TermInfo>
      </Terms>
    </n0ee73a8e1264439b890776fcd9b9a14>
    <TaxCatchAll xmlns="b2b3b332-7c05-4c9e-ac88-8c84810ea636">
      <Value>665</Value>
      <Value>664</Value>
    </TaxCatchAll>
    <RoutingRuleDescription xmlns="http://schemas.microsoft.com/sharepoint/v3" xsi:nil="true"/>
    <i581938d62da43ab81a4aa751a3cb655 xmlns="b2b3b332-7c05-4c9e-ac88-8c84810ea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Office</TermName>
          <TermId xmlns="http://schemas.microsoft.com/office/infopath/2007/PartnerControls">e825121b-4c24-4050-9ee9-ab77f8b8d8c0</TermId>
        </TermInfo>
      </Terms>
    </i581938d62da43ab81a4aa751a3cb655>
    <TaxKeywordTaxHTField xmlns="b2b3b332-7c05-4c9e-ac88-8c84810ea636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E68AC66A58BC4C44B3D7121FA3D3105B05008E5611AA927AC846BE5C25AF8902856F" ma:contentTypeVersion="3" ma:contentTypeDescription="" ma:contentTypeScope="" ma:versionID="733e0aec274ec804590d1dae5031f529">
  <xsd:schema xmlns:xsd="http://www.w3.org/2001/XMLSchema" xmlns:xs="http://www.w3.org/2001/XMLSchema" xmlns:p="http://schemas.microsoft.com/office/2006/metadata/properties" xmlns:ns1="http://schemas.microsoft.com/sharepoint/v3" xmlns:ns2="b2b3b332-7c05-4c9e-ac88-8c84810ea636" targetNamespace="http://schemas.microsoft.com/office/2006/metadata/properties" ma:root="true" ma:fieldsID="cf0049d2dfd71a47c8e25c9012bd8879" ns1:_="" ns2:_="">
    <xsd:import namespace="http://schemas.microsoft.com/sharepoint/v3"/>
    <xsd:import namespace="b2b3b332-7c05-4c9e-ac88-8c84810ea63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Audience1" minOccurs="0"/>
                <xsd:element ref="ns2:TaxCatchAll" minOccurs="0"/>
                <xsd:element ref="ns2:TaxCatchAllLabel" minOccurs="0"/>
                <xsd:element ref="ns2:TaxKeywordTaxHTField" minOccurs="0"/>
                <xsd:element ref="ns2:n0ee73a8e1264439b890776fcd9b9a14" minOccurs="0"/>
                <xsd:element ref="ns2:i581938d62da43ab81a4aa751a3cb6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3b332-7c05-4c9e-ac88-8c84810ea636" elementFormDefault="qualified">
    <xsd:import namespace="http://schemas.microsoft.com/office/2006/documentManagement/types"/>
    <xsd:import namespace="http://schemas.microsoft.com/office/infopath/2007/PartnerControls"/>
    <xsd:element name="Audience1" ma:index="6" nillable="true" ma:displayName="Audience" ma:default="All users" ma:description="Add extra categories if relevant to specific audiences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user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8" nillable="true" ma:displayName="Taxonomy Catch All Column" ma:hidden="true" ma:list="{18cf2e64-34fc-42f1-9570-c3a4c56d3ebc}" ma:internalName="TaxCatchAll" ma:readOnly="false" ma:showField="CatchAllData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8cf2e64-34fc-42f1-9570-c3a4c56d3ebc}" ma:internalName="TaxCatchAllLabel" ma:readOnly="true" ma:showField="CatchAllDataLabel" ma:web="86779852-ffb5-4ae0-8a3d-f4ad2808d7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3620fc26-8289-4c02-81ef-e580eda00c7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0ee73a8e1264439b890776fcd9b9a14" ma:index="14" nillable="true" ma:taxonomy="true" ma:internalName="n0ee73a8e1264439b890776fcd9b9a14" ma:taxonomyFieldName="Topic" ma:displayName="Topic" ma:readOnly="false" ma:fieldId="{70ee73a8-e126-4439-b890-776fcd9b9a14}" ma:taxonomyMulti="true" ma:sspId="3620fc26-8289-4c02-81ef-e580eda00c72" ma:termSetId="c332eb80-b06b-4ff9-8e97-3075d9e170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581938d62da43ab81a4aa751a3cb655" ma:index="15" ma:taxonomy="true" ma:internalName="i581938d62da43ab81a4aa751a3cb655" ma:taxonomyFieldName="Department_x0020_Owner" ma:displayName="Department Owner" ma:readOnly="false" ma:fieldId="{2581938d-62da-43ab-81a4-aa751a3cb655}" ma:sspId="3620fc26-8289-4c02-81ef-e580eda00c72" ma:termSetId="50773ef6-4110-46c8-b434-d3cc8ce0e1b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haredContentType xmlns="Microsoft.SharePoint.Taxonomy.ContentTypeSync" SourceId="3620fc26-8289-4c02-81ef-e580eda00c72" ContentTypeId="0x010100E68AC66A58BC4C44B3D7121FA3D3105B05" PreviousValue="false"/>
</file>

<file path=customXml/itemProps1.xml><?xml version="1.0" encoding="utf-8"?>
<ds:datastoreItem xmlns:ds="http://schemas.openxmlformats.org/officeDocument/2006/customXml" ds:itemID="{AD59E3C2-5837-454C-BCF3-33C2C3EC93FE}">
  <ds:schemaRefs>
    <ds:schemaRef ds:uri="http://schemas.microsoft.com/office/2006/metadata/properties"/>
    <ds:schemaRef ds:uri="http://schemas.microsoft.com/office/infopath/2007/PartnerControls"/>
    <ds:schemaRef ds:uri="b2b3b332-7c05-4c9e-ac88-8c84810ea63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D8BBA1-7B7D-4D17-8DE3-FC91281C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3b332-7c05-4c9e-ac88-8c84810ea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3D796-A273-4FFA-9B00-4F4B0D57835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982DE52-0A59-4259-9325-3ABA4A15CB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DCEF13-0FBF-4116-91B4-62DE2E52440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Consent Form Template General.dotx</Template>
  <TotalTime>1</TotalTime>
  <Pages>1</Pages>
  <Words>178</Words>
  <Characters>983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BRIGHTON</vt:lpstr>
    </vt:vector>
  </TitlesOfParts>
  <Company>University of Brighton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BRIGHTON</dc:title>
  <dc:subject/>
  <dc:creator>Michael Jopling</dc:creator>
  <cp:keywords/>
  <cp:lastModifiedBy>Michael Jopling</cp:lastModifiedBy>
  <cp:revision>3</cp:revision>
  <dcterms:created xsi:type="dcterms:W3CDTF">2026-05-01T12:23:00Z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Hilary Ougham</vt:lpwstr>
  </property>
  <property fmtid="{D5CDD505-2E9C-101B-9397-08002B2CF9AE}" pid="3" name="display_urn:schemas-microsoft-com:office:office#Author">
    <vt:lpwstr>Kyra Challen</vt:lpwstr>
  </property>
  <property fmtid="{D5CDD505-2E9C-101B-9397-08002B2CF9AE}" pid="4" name="ContentTypeId">
    <vt:lpwstr>0x010100E68AC66A58BC4C44B3D7121FA3D3105B05008E5611AA927AC846BE5C25AF8902856F</vt:lpwstr>
  </property>
  <property fmtid="{D5CDD505-2E9C-101B-9397-08002B2CF9AE}" pid="5" name="TaxKeyword">
    <vt:lpwstr/>
  </property>
  <property fmtid="{D5CDD505-2E9C-101B-9397-08002B2CF9AE}" pid="6" name="Topic">
    <vt:lpwstr>664;#Ethics and Governance|4963be96-9727-45df-a661-c6b3425646d0</vt:lpwstr>
  </property>
  <property fmtid="{D5CDD505-2E9C-101B-9397-08002B2CF9AE}" pid="7" name="Department Owner">
    <vt:lpwstr>665;#Research Office|e825121b-4c24-4050-9ee9-ab77f8b8d8c0</vt:lpwstr>
  </property>
  <property fmtid="{D5CDD505-2E9C-101B-9397-08002B2CF9AE}" pid="8" name="xd_Signature">
    <vt:lpwstr/>
  </property>
  <property fmtid="{D5CDD505-2E9C-101B-9397-08002B2CF9AE}" pid="9" name="Order">
    <vt:lpwstr>9800.00000000000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lcf76f155ced4ddcb4097134ff3c332f">
    <vt:lpwstr/>
  </property>
  <property fmtid="{D5CDD505-2E9C-101B-9397-08002B2CF9AE}" pid="16" name="Department_x0020_Owner">
    <vt:lpwstr>665;#Research Office|e825121b-4c24-4050-9ee9-ab77f8b8d8c0</vt:lpwstr>
  </property>
  <property fmtid="{D5CDD505-2E9C-101B-9397-08002B2CF9AE}" pid="17" name="MediaServiceImageTags">
    <vt:lpwstr/>
  </property>
  <property fmtid="{D5CDD505-2E9C-101B-9397-08002B2CF9AE}" pid="18" name="Published Date">
    <vt:lpwstr>2024-12-10T14:00:00Z</vt:lpwstr>
  </property>
</Properties>
</file>